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maroondah-profile"/>
    <w:p>
      <w:pPr>
        <w:pStyle w:val="Heading1"/>
      </w:pPr>
      <w:r>
        <w:t xml:space="preserve">Maroondah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61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117,434          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Maroondah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62,450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Maroondah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11,450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4,655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3,260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2,425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$57,234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$7,397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66,690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892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9,048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7,389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7,163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6,707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4,487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19,754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20,268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1108 - Victorian Bushfires and Storms (commencing 13 February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Bushfire, 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25,671.15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229,400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2025-02-12T02:24:10Z</dcterms:created>
  <dcterms:modified xsi:type="dcterms:W3CDTF">2025-02-12T02:24:10Z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